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897CB" w14:textId="77777777" w:rsidR="00360B25" w:rsidRPr="00360B25" w:rsidRDefault="00360B25" w:rsidP="00360B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nl-NL"/>
        </w:rPr>
      </w:pPr>
      <w:r w:rsidRPr="00360B2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nl-NL"/>
        </w:rPr>
        <w:t>Maximale eigen bijdrage voor Wmo-voorzieningen.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nl-NL"/>
        </w:rPr>
        <w:br/>
      </w:r>
      <w:r w:rsidRPr="00360B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nl-NL"/>
        </w:rPr>
        <w:t>Gemeente Veenendaal in 2019.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nl-NL"/>
        </w:rPr>
        <w:t xml:space="preserve"> </w:t>
      </w:r>
    </w:p>
    <w:p w14:paraId="79B3F2CD" w14:textId="77777777" w:rsidR="00360B25" w:rsidRPr="00360B25" w:rsidRDefault="00360B25" w:rsidP="00360B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nl-NL"/>
        </w:rPr>
      </w:pPr>
      <w:r w:rsidRPr="00360B25">
        <w:rPr>
          <w:rFonts w:ascii="Times New Roman" w:eastAsia="Times New Roman" w:hAnsi="Times New Roman" w:cs="Times New Roman"/>
          <w:bCs/>
          <w:kern w:val="36"/>
          <w:lang w:eastAsia="nl-NL"/>
        </w:rPr>
        <w:t xml:space="preserve">December 2018 </w:t>
      </w:r>
      <w:r>
        <w:rPr>
          <w:rFonts w:ascii="Times New Roman" w:eastAsia="Times New Roman" w:hAnsi="Times New Roman" w:cs="Times New Roman"/>
          <w:bCs/>
          <w:kern w:val="36"/>
          <w:lang w:eastAsia="nl-NL"/>
        </w:rPr>
        <w:t>.</w:t>
      </w:r>
    </w:p>
    <w:p w14:paraId="0776A98E" w14:textId="77777777" w:rsidR="00360B25" w:rsidRPr="00360B25" w:rsidRDefault="00360B25" w:rsidP="00360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360B25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Vanaf 1 januari 2019 betaalt iedereen een eigen bijdrage van maximaal € 17,50 per 4 weken voor Wmo-ondersteuning. Ook als u uw zorg betaalt met een persoonsgebonden budget (pgb). </w:t>
      </w: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</w:r>
      <w:r w:rsidRPr="00360B25">
        <w:rPr>
          <w:rFonts w:ascii="Times New Roman" w:eastAsia="Times New Roman" w:hAnsi="Times New Roman" w:cs="Times New Roman"/>
          <w:sz w:val="28"/>
          <w:szCs w:val="28"/>
          <w:lang w:eastAsia="nl-NL"/>
        </w:rPr>
        <w:t>U krijgt iedere 4 weken een rekening van het CAK.</w:t>
      </w:r>
    </w:p>
    <w:p w14:paraId="6E5354AC" w14:textId="77777777" w:rsidR="00360B25" w:rsidRPr="00360B25" w:rsidRDefault="00360B25" w:rsidP="00360B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</w:pPr>
      <w:r w:rsidRPr="00360B25"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  <w:t xml:space="preserve">Wanneer betaalt u een eigen bijdrage  : </w:t>
      </w:r>
    </w:p>
    <w:p w14:paraId="0DE42B25" w14:textId="77777777" w:rsidR="00360B25" w:rsidRPr="00360B25" w:rsidRDefault="00360B25" w:rsidP="00360B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360B25">
        <w:rPr>
          <w:rFonts w:ascii="Times New Roman" w:eastAsia="Times New Roman" w:hAnsi="Times New Roman" w:cs="Times New Roman"/>
          <w:sz w:val="28"/>
          <w:szCs w:val="28"/>
          <w:lang w:eastAsia="nl-NL"/>
        </w:rPr>
        <w:t>Als u alleenstaand bent</w:t>
      </w:r>
    </w:p>
    <w:p w14:paraId="0557EA36" w14:textId="77777777" w:rsidR="00360B25" w:rsidRPr="00360B25" w:rsidRDefault="00360B25" w:rsidP="00360B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360B25">
        <w:rPr>
          <w:rFonts w:ascii="Times New Roman" w:eastAsia="Times New Roman" w:hAnsi="Times New Roman" w:cs="Times New Roman"/>
          <w:sz w:val="28"/>
          <w:szCs w:val="28"/>
          <w:lang w:eastAsia="nl-NL"/>
        </w:rPr>
        <w:t>Als u getrouwd bent of als u samenwoont met een partner en als u allebei ouder bent dan de AOW-leeftijd</w:t>
      </w:r>
    </w:p>
    <w:p w14:paraId="18C0BCD6" w14:textId="77777777" w:rsidR="00360B25" w:rsidRPr="00360B25" w:rsidRDefault="00360B25" w:rsidP="00360B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360B25"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  <w:t xml:space="preserve">Uitzonderingen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  <w:br/>
      </w:r>
      <w:r w:rsidRPr="00360B25">
        <w:rPr>
          <w:rFonts w:ascii="Times New Roman" w:eastAsia="Times New Roman" w:hAnsi="Times New Roman" w:cs="Times New Roman"/>
          <w:sz w:val="28"/>
          <w:szCs w:val="28"/>
          <w:lang w:eastAsia="nl-NL"/>
        </w:rPr>
        <w:t>Woont u kort of voor langere tijd in een instelling voor beschermd wonen. Dan wordt de eigen bijdrage op dezelfde manier berekend als voor de wet langdurige zorg (</w:t>
      </w:r>
      <w:proofErr w:type="spellStart"/>
      <w:r w:rsidRPr="00360B25">
        <w:rPr>
          <w:rFonts w:ascii="Times New Roman" w:eastAsia="Times New Roman" w:hAnsi="Times New Roman" w:cs="Times New Roman"/>
          <w:sz w:val="28"/>
          <w:szCs w:val="28"/>
          <w:lang w:eastAsia="nl-NL"/>
        </w:rPr>
        <w:t>wlz</w:t>
      </w:r>
      <w:proofErr w:type="spellEnd"/>
      <w:r w:rsidRPr="00360B25">
        <w:rPr>
          <w:rFonts w:ascii="Times New Roman" w:eastAsia="Times New Roman" w:hAnsi="Times New Roman" w:cs="Times New Roman"/>
          <w:sz w:val="28"/>
          <w:szCs w:val="28"/>
          <w:lang w:eastAsia="nl-NL"/>
        </w:rPr>
        <w:t>).</w:t>
      </w:r>
    </w:p>
    <w:p w14:paraId="35191F75" w14:textId="77777777" w:rsidR="00360B25" w:rsidRPr="00360B25" w:rsidRDefault="00360B25" w:rsidP="00360B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360B25"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  <w:t xml:space="preserve">Aanvullende regelingen gemeente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  <w:br/>
      </w:r>
      <w:r w:rsidRPr="00360B25">
        <w:rPr>
          <w:rFonts w:ascii="Times New Roman" w:eastAsia="Times New Roman" w:hAnsi="Times New Roman" w:cs="Times New Roman"/>
          <w:sz w:val="28"/>
          <w:szCs w:val="28"/>
          <w:lang w:eastAsia="nl-NL"/>
        </w:rPr>
        <w:t>De gemeente heeft verschillende regelingen, zodat mensen met een laag inkomen minder betalen voor de Wmo-zorg.</w:t>
      </w:r>
    </w:p>
    <w:p w14:paraId="1FD88A72" w14:textId="77777777" w:rsidR="00360B25" w:rsidRPr="00360B25" w:rsidRDefault="00360B25" w:rsidP="00360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360B25">
        <w:rPr>
          <w:rFonts w:ascii="Times New Roman" w:eastAsia="Times New Roman" w:hAnsi="Times New Roman" w:cs="Times New Roman"/>
          <w:sz w:val="28"/>
          <w:szCs w:val="28"/>
          <w:lang w:eastAsia="nl-NL"/>
        </w:rPr>
        <w:t>Heeft u een inkomen tot 130% van de bijstandsnormen dan betaalt u geen eigen bijdrage. Uw inkomen is minder dan: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7"/>
        <w:gridCol w:w="2035"/>
      </w:tblGrid>
      <w:tr w:rsidR="00360B25" w:rsidRPr="00360B25" w14:paraId="7E18BD86" w14:textId="77777777" w:rsidTr="00360B2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440111" w14:textId="77777777" w:rsidR="00360B25" w:rsidRPr="00360B25" w:rsidRDefault="00360B25" w:rsidP="0036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36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Soort huishouden </w:t>
            </w:r>
          </w:p>
        </w:tc>
        <w:tc>
          <w:tcPr>
            <w:tcW w:w="0" w:type="auto"/>
            <w:vAlign w:val="center"/>
            <w:hideMark/>
          </w:tcPr>
          <w:p w14:paraId="38E9D838" w14:textId="77777777" w:rsidR="00360B25" w:rsidRPr="00360B25" w:rsidRDefault="00360B25" w:rsidP="0036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360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Maximum per jaar </w:t>
            </w:r>
          </w:p>
        </w:tc>
      </w:tr>
      <w:tr w:rsidR="00360B25" w:rsidRPr="00360B25" w14:paraId="3AF13664" w14:textId="77777777" w:rsidTr="00360B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BAE13" w14:textId="77777777" w:rsidR="00360B25" w:rsidRPr="00360B25" w:rsidRDefault="00360B25" w:rsidP="0036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0B2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Meerpersoonshuishoudens allebei pensioengerechtigde leeftijd </w:t>
            </w:r>
          </w:p>
        </w:tc>
        <w:tc>
          <w:tcPr>
            <w:tcW w:w="0" w:type="auto"/>
            <w:vAlign w:val="center"/>
            <w:hideMark/>
          </w:tcPr>
          <w:p w14:paraId="24C1D410" w14:textId="77777777" w:rsidR="00360B25" w:rsidRPr="00360B25" w:rsidRDefault="00360B25" w:rsidP="0036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0B2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€ 24.390,- </w:t>
            </w:r>
          </w:p>
        </w:tc>
      </w:tr>
      <w:tr w:rsidR="00360B25" w:rsidRPr="00360B25" w14:paraId="489F91F9" w14:textId="77777777" w:rsidTr="00360B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C0663B" w14:textId="77777777" w:rsidR="00360B25" w:rsidRPr="00360B25" w:rsidRDefault="00360B25" w:rsidP="0036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0B2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Alleenstaand niet pensioengerechtigd </w:t>
            </w:r>
          </w:p>
        </w:tc>
        <w:tc>
          <w:tcPr>
            <w:tcW w:w="0" w:type="auto"/>
            <w:vAlign w:val="center"/>
            <w:hideMark/>
          </w:tcPr>
          <w:p w14:paraId="3A1EBF59" w14:textId="77777777" w:rsidR="00360B25" w:rsidRPr="00360B25" w:rsidRDefault="00360B25" w:rsidP="0036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0B2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€ 15.998,58 </w:t>
            </w:r>
          </w:p>
        </w:tc>
      </w:tr>
      <w:tr w:rsidR="00360B25" w:rsidRPr="00360B25" w14:paraId="14C47838" w14:textId="77777777" w:rsidTr="00360B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FD2BA" w14:textId="77777777" w:rsidR="00360B25" w:rsidRPr="00360B25" w:rsidRDefault="00360B25" w:rsidP="0036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0B2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Alleenstaand pensioengerechtigd </w:t>
            </w:r>
          </w:p>
        </w:tc>
        <w:tc>
          <w:tcPr>
            <w:tcW w:w="0" w:type="auto"/>
            <w:vAlign w:val="center"/>
            <w:hideMark/>
          </w:tcPr>
          <w:p w14:paraId="7033F82B" w14:textId="77777777" w:rsidR="00360B25" w:rsidRPr="00360B25" w:rsidRDefault="00360B25" w:rsidP="0036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60B2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€ 17.905,68 </w:t>
            </w:r>
          </w:p>
        </w:tc>
      </w:tr>
    </w:tbl>
    <w:p w14:paraId="5044B3B7" w14:textId="77777777" w:rsidR="00360B25" w:rsidRPr="00360B25" w:rsidRDefault="00360B25" w:rsidP="00360B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</w:pPr>
      <w:r w:rsidRPr="00360B25"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  <w:t>Schoonmaakondersteuning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  <w:t>.</w:t>
      </w:r>
    </w:p>
    <w:p w14:paraId="76AF563C" w14:textId="02D34BCA" w:rsidR="00360B25" w:rsidRPr="00360B25" w:rsidRDefault="00360B25" w:rsidP="00360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360B25">
        <w:rPr>
          <w:rFonts w:ascii="Times New Roman" w:eastAsia="Times New Roman" w:hAnsi="Times New Roman" w:cs="Times New Roman"/>
          <w:sz w:val="28"/>
          <w:szCs w:val="28"/>
          <w:lang w:eastAsia="nl-NL"/>
        </w:rPr>
        <w:t>U betaalt geen eigen bijdrage, wel een tarief per uur voor schoonmaak</w:t>
      </w:r>
      <w:r w:rsidR="00A3790F">
        <w:rPr>
          <w:rFonts w:ascii="Times New Roman" w:eastAsia="Times New Roman" w:hAnsi="Times New Roman" w:cs="Times New Roman"/>
          <w:sz w:val="28"/>
          <w:szCs w:val="28"/>
          <w:lang w:eastAsia="nl-NL"/>
        </w:rPr>
        <w:t>-</w:t>
      </w:r>
      <w:bookmarkStart w:id="0" w:name="_GoBack"/>
      <w:bookmarkEnd w:id="0"/>
      <w:r w:rsidRPr="00360B25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ondersteuning. Heeft u een inkomen tot 130% van de bijstandsniveau? </w:t>
      </w:r>
      <w:r>
        <w:rPr>
          <w:rFonts w:ascii="Times New Roman" w:eastAsia="Times New Roman" w:hAnsi="Times New Roman" w:cs="Times New Roman"/>
          <w:sz w:val="28"/>
          <w:szCs w:val="28"/>
          <w:lang w:eastAsia="nl-NL"/>
        </w:rPr>
        <w:br/>
      </w:r>
      <w:r w:rsidRPr="00360B25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Dan kunt u een </w:t>
      </w:r>
      <w:hyperlink r:id="rId5" w:tooltip="Verwijst naar een externe website" w:history="1">
        <w:r w:rsidRPr="00360B25">
          <w:rPr>
            <w:rFonts w:ascii="Times New Roman" w:eastAsia="Times New Roman" w:hAnsi="Times New Roman" w:cs="Times New Roman"/>
            <w:sz w:val="28"/>
            <w:szCs w:val="28"/>
            <w:lang w:eastAsia="nl-NL"/>
          </w:rPr>
          <w:t>deel van de kosten terugvragen</w:t>
        </w:r>
      </w:hyperlink>
      <w:r w:rsidRPr="00360B25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 via Bureau Minimaregelingen. </w:t>
      </w:r>
    </w:p>
    <w:p w14:paraId="3F8C2512" w14:textId="77777777" w:rsidR="00360B25" w:rsidRPr="00360B25" w:rsidRDefault="00360B25" w:rsidP="00360B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</w:pPr>
      <w:r w:rsidRPr="00360B25"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  <w:t>Vervoer met de Valleihopper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nl-NL"/>
        </w:rPr>
        <w:t>.</w:t>
      </w:r>
    </w:p>
    <w:p w14:paraId="7E770551" w14:textId="77777777" w:rsidR="00360B25" w:rsidRDefault="00360B25" w:rsidP="00360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360B25">
        <w:rPr>
          <w:rFonts w:ascii="Times New Roman" w:eastAsia="Times New Roman" w:hAnsi="Times New Roman" w:cs="Times New Roman"/>
          <w:sz w:val="28"/>
          <w:szCs w:val="28"/>
          <w:lang w:eastAsia="nl-NL"/>
        </w:rPr>
        <w:t>Als u een vervoerspas voor de Valleihopper krijgt via de Wmo, betaalt u geen eigen bijdrage. U betaalt wel voor het vervoer zelf.</w:t>
      </w:r>
    </w:p>
    <w:p w14:paraId="3713F634" w14:textId="77777777" w:rsidR="00360B25" w:rsidRDefault="00360B25" w:rsidP="00360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</w:p>
    <w:p w14:paraId="13D8F373" w14:textId="77777777" w:rsidR="00360B25" w:rsidRPr="00360B25" w:rsidRDefault="00360B25" w:rsidP="00360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</w:p>
    <w:p w14:paraId="05002BFE" w14:textId="77777777" w:rsidR="00360B25" w:rsidRPr="00360B25" w:rsidRDefault="00360B25" w:rsidP="0036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0B25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72A45F00" w14:textId="77777777" w:rsidR="00226CEA" w:rsidRPr="00411818" w:rsidRDefault="00226CEA" w:rsidP="00360B25">
      <w:pPr>
        <w:rPr>
          <w:rFonts w:ascii="Arial" w:hAnsi="Arial" w:cs="Arial"/>
          <w:sz w:val="20"/>
          <w:szCs w:val="20"/>
        </w:rPr>
      </w:pPr>
    </w:p>
    <w:sectPr w:rsidR="00226CEA" w:rsidRPr="0041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2124"/>
    <w:multiLevelType w:val="multilevel"/>
    <w:tmpl w:val="35BA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81F64"/>
    <w:multiLevelType w:val="multilevel"/>
    <w:tmpl w:val="0976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B4E94"/>
    <w:multiLevelType w:val="multilevel"/>
    <w:tmpl w:val="B63C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25"/>
    <w:rsid w:val="002232FE"/>
    <w:rsid w:val="00226CEA"/>
    <w:rsid w:val="00360B25"/>
    <w:rsid w:val="00411818"/>
    <w:rsid w:val="00A3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52C2"/>
  <w15:chartTrackingRefBased/>
  <w15:docId w15:val="{5ED7945F-92BA-4551-A142-C7EB1DF0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232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56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enendaal.minimaregelingen.nl/Aanvraag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C317800E</Template>
  <TotalTime>0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7</vt:i4>
      </vt:variant>
    </vt:vector>
  </HeadingPairs>
  <TitlesOfParts>
    <vt:vector size="8" baseType="lpstr">
      <vt:lpstr/>
      <vt:lpstr>Maximale eigen bijdrage voor Wmo-voorzieningen. Gemeente Veenendaal in 2019. </vt:lpstr>
      <vt:lpstr>December 2018 .</vt:lpstr>
      <vt:lpstr>    Wanneer betaalt u een eigen bijdrage  : </vt:lpstr>
      <vt:lpstr>    Uitzonderingen : Woont u kort of voor langere tijd in een instelling voor besche</vt:lpstr>
      <vt:lpstr>    Aanvullende regelingen gemeente : De gemeente heeft verschillende regelingen, zo</vt:lpstr>
      <vt:lpstr>        Schoonmaakondersteuning.</vt:lpstr>
      <vt:lpstr>        Vervoer met de Valleihopper.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Houbraken</dc:creator>
  <cp:keywords/>
  <dc:description/>
  <cp:lastModifiedBy>Ben Houbraken</cp:lastModifiedBy>
  <cp:revision>2</cp:revision>
  <dcterms:created xsi:type="dcterms:W3CDTF">2019-01-03T14:55:00Z</dcterms:created>
  <dcterms:modified xsi:type="dcterms:W3CDTF">2019-01-03T14:55:00Z</dcterms:modified>
</cp:coreProperties>
</file>