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E70" w14:textId="672098E3" w:rsidR="00D52B99" w:rsidRDefault="1F20CE4D" w:rsidP="1F20CE4D">
      <w:pPr>
        <w:spacing w:after="0" w:line="240" w:lineRule="auto"/>
        <w:rPr>
          <w:b/>
          <w:bCs/>
        </w:rPr>
      </w:pPr>
      <w:r w:rsidRPr="1F20CE4D">
        <w:rPr>
          <w:b/>
          <w:bCs/>
          <w:sz w:val="24"/>
          <w:szCs w:val="24"/>
          <w:u w:val="single"/>
        </w:rPr>
        <w:t>Agenda klankbordgroep Wmo-forum</w:t>
      </w:r>
      <w:r w:rsidR="00D52B99">
        <w:br/>
      </w:r>
      <w:r w:rsidR="00D52B99">
        <w:br/>
      </w:r>
      <w:r w:rsidRPr="1F20CE4D">
        <w:rPr>
          <w:b/>
          <w:bCs/>
        </w:rPr>
        <w:t xml:space="preserve">Datum: Donderdag </w:t>
      </w:r>
      <w:r w:rsidR="002E58E5">
        <w:rPr>
          <w:b/>
          <w:bCs/>
        </w:rPr>
        <w:t>24</w:t>
      </w:r>
      <w:r w:rsidR="00506711">
        <w:rPr>
          <w:b/>
          <w:bCs/>
        </w:rPr>
        <w:t xml:space="preserve"> </w:t>
      </w:r>
      <w:r w:rsidR="002E58E5">
        <w:rPr>
          <w:b/>
          <w:bCs/>
        </w:rPr>
        <w:t>mei</w:t>
      </w:r>
      <w:r w:rsidRPr="1F20CE4D">
        <w:rPr>
          <w:b/>
          <w:bCs/>
        </w:rPr>
        <w:t xml:space="preserve"> 2018</w:t>
      </w:r>
    </w:p>
    <w:p w14:paraId="5A794234" w14:textId="77777777" w:rsidR="00D52B99" w:rsidRDefault="1F20CE4D" w:rsidP="1F20CE4D">
      <w:pPr>
        <w:spacing w:after="0" w:line="240" w:lineRule="auto"/>
        <w:rPr>
          <w:b/>
          <w:bCs/>
        </w:rPr>
      </w:pPr>
      <w:r w:rsidRPr="1F20CE4D">
        <w:rPr>
          <w:b/>
          <w:bCs/>
        </w:rPr>
        <w:t>Tijd: 19.30 – 21.30</w:t>
      </w:r>
    </w:p>
    <w:p w14:paraId="4F7F029A" w14:textId="66F1FA05" w:rsidR="00D52B99" w:rsidRDefault="1F20CE4D" w:rsidP="1F20CE4D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1F20CE4D">
        <w:rPr>
          <w:b/>
          <w:bCs/>
        </w:rPr>
        <w:t xml:space="preserve">Locatie: </w:t>
      </w:r>
      <w:r w:rsidRPr="1F20CE4D">
        <w:rPr>
          <w:rFonts w:eastAsia="Arial" w:cs="Arial"/>
          <w:b/>
          <w:bCs/>
          <w:szCs w:val="21"/>
        </w:rPr>
        <w:t xml:space="preserve">Kantoor Hans van </w:t>
      </w:r>
      <w:proofErr w:type="spellStart"/>
      <w:r w:rsidRPr="1F20CE4D">
        <w:rPr>
          <w:rFonts w:eastAsia="Arial" w:cs="Arial"/>
          <w:b/>
          <w:bCs/>
          <w:szCs w:val="21"/>
        </w:rPr>
        <w:t>Ekeris</w:t>
      </w:r>
      <w:proofErr w:type="spellEnd"/>
      <w:r w:rsidRPr="1F20CE4D">
        <w:rPr>
          <w:rFonts w:eastAsia="Arial" w:cs="Arial"/>
          <w:b/>
          <w:bCs/>
          <w:szCs w:val="21"/>
        </w:rPr>
        <w:t xml:space="preserve">, </w:t>
      </w:r>
      <w:proofErr w:type="spellStart"/>
      <w:r w:rsidRPr="1F20CE4D">
        <w:rPr>
          <w:rFonts w:eastAsia="Arial" w:cs="Arial"/>
          <w:b/>
          <w:bCs/>
          <w:szCs w:val="21"/>
        </w:rPr>
        <w:t>Cuneraweg</w:t>
      </w:r>
      <w:proofErr w:type="spellEnd"/>
      <w:r w:rsidRPr="1F20CE4D">
        <w:rPr>
          <w:rFonts w:eastAsia="Arial" w:cs="Arial"/>
          <w:b/>
          <w:bCs/>
          <w:szCs w:val="21"/>
        </w:rPr>
        <w:t xml:space="preserve"> 400A. </w:t>
      </w:r>
    </w:p>
    <w:p w14:paraId="6AF1CE05" w14:textId="78267EC6" w:rsidR="1F20CE4D" w:rsidRDefault="1F20CE4D" w:rsidP="1F20CE4D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1F20CE4D">
        <w:tc>
          <w:tcPr>
            <w:tcW w:w="169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7BF44088" w14:textId="01B94A2C" w:rsidR="00D52B99" w:rsidRPr="008E1662" w:rsidRDefault="1F20CE4D" w:rsidP="1F20CE4D">
            <w:pPr>
              <w:rPr>
                <w:rFonts w:cs="Arial"/>
                <w:sz w:val="20"/>
              </w:rPr>
            </w:pPr>
            <w:r w:rsidRPr="1F20CE4D">
              <w:rPr>
                <w:rFonts w:cs="Arial"/>
                <w:b/>
                <w:bCs/>
                <w:sz w:val="20"/>
              </w:rPr>
              <w:t xml:space="preserve">Mededelingen </w:t>
            </w:r>
            <w:r w:rsidR="00D52B99">
              <w:br/>
            </w:r>
            <w:r w:rsidR="00D52B99">
              <w:br/>
            </w:r>
          </w:p>
        </w:tc>
      </w:tr>
      <w:tr w:rsidR="008E1662" w14:paraId="6A50AB83" w14:textId="77777777" w:rsidTr="1F20CE4D">
        <w:tc>
          <w:tcPr>
            <w:tcW w:w="169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5CF5B427" w14:textId="6E635B76" w:rsidR="00D52B99" w:rsidRDefault="1F20CE4D" w:rsidP="1F20CE4D">
            <w:pPr>
              <w:rPr>
                <w:rFonts w:cs="Arial"/>
                <w:b/>
                <w:bCs/>
                <w:sz w:val="20"/>
              </w:rPr>
            </w:pPr>
            <w:r w:rsidRPr="1F20CE4D">
              <w:rPr>
                <w:rFonts w:cs="Arial"/>
                <w:b/>
                <w:bCs/>
                <w:sz w:val="20"/>
              </w:rPr>
              <w:t xml:space="preserve">Notulen </w:t>
            </w:r>
          </w:p>
          <w:p w14:paraId="74B8AF02" w14:textId="7DC1436F" w:rsidR="00500E20" w:rsidRPr="008E1662" w:rsidRDefault="1F20CE4D" w:rsidP="1F20CE4D">
            <w:pPr>
              <w:rPr>
                <w:rFonts w:cs="Arial"/>
                <w:b/>
                <w:bCs/>
                <w:sz w:val="20"/>
              </w:rPr>
            </w:pPr>
            <w:r w:rsidRPr="1F20CE4D">
              <w:rPr>
                <w:rFonts w:cs="Arial"/>
                <w:sz w:val="20"/>
              </w:rPr>
              <w:t xml:space="preserve">We bespreken met elkaar de notulen van </w:t>
            </w:r>
            <w:r w:rsidR="00506711">
              <w:rPr>
                <w:rFonts w:cs="Arial"/>
                <w:sz w:val="20"/>
              </w:rPr>
              <w:t xml:space="preserve">5 </w:t>
            </w:r>
            <w:r w:rsidR="002E58E5">
              <w:rPr>
                <w:rFonts w:cs="Arial"/>
                <w:sz w:val="20"/>
              </w:rPr>
              <w:t>april</w:t>
            </w:r>
            <w:r w:rsidR="00506711">
              <w:rPr>
                <w:rFonts w:cs="Arial"/>
                <w:sz w:val="20"/>
              </w:rPr>
              <w:t>.</w:t>
            </w:r>
          </w:p>
          <w:p w14:paraId="590D3254" w14:textId="776E3A89" w:rsidR="008E1662" w:rsidRDefault="008E1662" w:rsidP="008E1662">
            <w:pPr>
              <w:rPr>
                <w:rFonts w:cs="Arial"/>
                <w:sz w:val="20"/>
              </w:rPr>
            </w:pPr>
          </w:p>
        </w:tc>
      </w:tr>
      <w:tr w:rsidR="008E1662" w14:paraId="59F2EE80" w14:textId="77777777" w:rsidTr="1F20CE4D">
        <w:tc>
          <w:tcPr>
            <w:tcW w:w="169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66F4A648" w14:textId="680DC65B" w:rsidR="00D52B99" w:rsidRPr="008E1662" w:rsidRDefault="002E58E5" w:rsidP="1F20CE4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Besluit nadere regels maatschappelijke ondersteuning (hierin staan regels rondom de Wmo). </w:t>
            </w:r>
          </w:p>
          <w:p w14:paraId="6EAC6B61" w14:textId="77777777" w:rsidR="002E58E5" w:rsidRDefault="002E58E5" w:rsidP="002E58E5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Dick en Bert hebben hierover een gesprek met de gemeente gehad en vertellen hierover aan ons. </w:t>
            </w:r>
          </w:p>
          <w:p w14:paraId="43A988D3" w14:textId="12DF0867" w:rsidR="00500E20" w:rsidRDefault="002E58E5" w:rsidP="002E58E5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nemen met elkaar de nadere regels door en geven hier onze mening over. </w:t>
            </w:r>
            <w:r w:rsidR="1F20CE4D" w:rsidRPr="1F20CE4D">
              <w:rPr>
                <w:sz w:val="20"/>
                <w:szCs w:val="20"/>
              </w:rPr>
              <w:t xml:space="preserve"> </w:t>
            </w:r>
          </w:p>
        </w:tc>
      </w:tr>
      <w:tr w:rsidR="008E1662" w14:paraId="3E2D9991" w14:textId="77777777" w:rsidTr="1F20CE4D">
        <w:tc>
          <w:tcPr>
            <w:tcW w:w="1696" w:type="dxa"/>
          </w:tcPr>
          <w:p w14:paraId="57B49B43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B7B4A67" wp14:editId="73E24C5F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46B52F5C" w14:textId="27BC0B4D" w:rsidR="00D52B99" w:rsidRDefault="002E58E5" w:rsidP="1F20CE4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De rekenkamercommissie gaat een nieuw onderzoek doen in 2018.</w:t>
            </w:r>
          </w:p>
          <w:p w14:paraId="2FE6A3FB" w14:textId="54B32403" w:rsidR="00506711" w:rsidRPr="008E1662" w:rsidRDefault="002E58E5" w:rsidP="0050671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 bespreken met elkaar waar dit onderzoek over gaat. </w:t>
            </w:r>
            <w:r w:rsidR="00506711">
              <w:rPr>
                <w:rFonts w:cs="Arial"/>
                <w:sz w:val="20"/>
              </w:rPr>
              <w:t xml:space="preserve"> </w:t>
            </w:r>
          </w:p>
        </w:tc>
      </w:tr>
      <w:tr w:rsidR="008E1662" w14:paraId="6F96CA5C" w14:textId="77777777" w:rsidTr="1F20CE4D">
        <w:tc>
          <w:tcPr>
            <w:tcW w:w="1696" w:type="dxa"/>
          </w:tcPr>
          <w:p w14:paraId="76693128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 wp14:anchorId="4B98DB90" wp14:editId="422BF150">
                  <wp:extent cx="942975" cy="942975"/>
                  <wp:effectExtent l="0" t="0" r="9525" b="952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6129F679" w14:textId="45F00592" w:rsidR="00500E20" w:rsidRDefault="002E58E5" w:rsidP="1F20CE4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</w:t>
            </w:r>
            <w:r w:rsidR="00506711">
              <w:rPr>
                <w:rFonts w:cs="Arial"/>
                <w:b/>
                <w:bCs/>
                <w:sz w:val="20"/>
              </w:rPr>
              <w:t>anbesteding immateriële ondersteuning</w:t>
            </w:r>
          </w:p>
          <w:p w14:paraId="3C8FB16F" w14:textId="5263741F" w:rsidR="00D52B99" w:rsidRPr="002E58E5" w:rsidRDefault="002E58E5" w:rsidP="1F20CE4D">
            <w:pPr>
              <w:rPr>
                <w:sz w:val="20"/>
              </w:rPr>
            </w:pPr>
            <w:r>
              <w:rPr>
                <w:sz w:val="20"/>
              </w:rPr>
              <w:t>Er is 14 mei een informatieve bijeenkomst geweest over de aanbesteding immateriële ondersteuning.</w:t>
            </w:r>
            <w:r>
              <w:rPr>
                <w:sz w:val="20"/>
              </w:rPr>
              <w:br/>
              <w:t xml:space="preserve">Dick is hier geweest en heeft vragen gesteld. Hij heeft hier een verslag van gemaakt. Dit vinden jullie in de bijlagen en bespreken we donderdag met elkaar. </w:t>
            </w:r>
            <w:r w:rsidR="00506711" w:rsidRPr="00506711">
              <w:rPr>
                <w:sz w:val="20"/>
              </w:rPr>
              <w:t xml:space="preserve"> </w:t>
            </w:r>
            <w:r w:rsidR="00500E20" w:rsidRPr="00506711">
              <w:rPr>
                <w:sz w:val="20"/>
              </w:rPr>
              <w:br/>
            </w:r>
            <w:bookmarkStart w:id="0" w:name="_GoBack"/>
            <w:bookmarkEnd w:id="0"/>
            <w:r w:rsidR="00500E20" w:rsidRPr="00506711">
              <w:rPr>
                <w:sz w:val="20"/>
              </w:rPr>
              <w:br/>
            </w:r>
          </w:p>
        </w:tc>
      </w:tr>
      <w:tr w:rsidR="008E1662" w14:paraId="4BB0BC68" w14:textId="77777777" w:rsidTr="1F20CE4D">
        <w:tc>
          <w:tcPr>
            <w:tcW w:w="169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nl-NL"/>
              </w:rPr>
              <w:drawing>
                <wp:inline distT="0" distB="0" distL="0" distR="0" wp14:anchorId="7FEE0C14" wp14:editId="6A526851">
                  <wp:extent cx="942975" cy="9429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14:paraId="461E0118" w14:textId="77777777" w:rsidR="00D52B99" w:rsidRDefault="1F20CE4D" w:rsidP="1F20CE4D">
            <w:pPr>
              <w:rPr>
                <w:rFonts w:cs="Arial"/>
                <w:b/>
                <w:bCs/>
                <w:sz w:val="20"/>
              </w:rPr>
            </w:pPr>
            <w:r w:rsidRPr="1F20CE4D">
              <w:rPr>
                <w:rFonts w:cs="Arial"/>
                <w:b/>
                <w:bCs/>
                <w:sz w:val="20"/>
              </w:rPr>
              <w:t>Rondvraag</w:t>
            </w:r>
          </w:p>
          <w:p w14:paraId="12791F41" w14:textId="7801BBA5" w:rsidR="00506711" w:rsidRPr="002E58E5" w:rsidRDefault="00506711" w:rsidP="002E58E5">
            <w:pPr>
              <w:rPr>
                <w:rFonts w:cs="Arial"/>
                <w:b/>
                <w:bCs/>
                <w:sz w:val="20"/>
              </w:rPr>
            </w:pPr>
            <w:r w:rsidRPr="002E58E5">
              <w:rPr>
                <w:sz w:val="20"/>
              </w:rPr>
              <w:t xml:space="preserve"> </w:t>
            </w: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04A52"/>
    <w:multiLevelType w:val="hybridMultilevel"/>
    <w:tmpl w:val="0F185292"/>
    <w:lvl w:ilvl="0" w:tplc="F5788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54152"/>
    <w:multiLevelType w:val="hybridMultilevel"/>
    <w:tmpl w:val="16B225B6"/>
    <w:lvl w:ilvl="0" w:tplc="AA9C9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E3465"/>
    <w:rsid w:val="00164742"/>
    <w:rsid w:val="00226CEA"/>
    <w:rsid w:val="002E58E5"/>
    <w:rsid w:val="00411818"/>
    <w:rsid w:val="00500E20"/>
    <w:rsid w:val="00506711"/>
    <w:rsid w:val="00620245"/>
    <w:rsid w:val="008E1662"/>
    <w:rsid w:val="00D52B99"/>
    <w:rsid w:val="1F20C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50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599DDFF1</Template>
  <TotalTime>0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Didi van de Bos</cp:lastModifiedBy>
  <cp:revision>2</cp:revision>
  <dcterms:created xsi:type="dcterms:W3CDTF">2018-05-18T13:10:00Z</dcterms:created>
  <dcterms:modified xsi:type="dcterms:W3CDTF">2018-05-18T13:10:00Z</dcterms:modified>
</cp:coreProperties>
</file>