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E70" w14:textId="55CE94EC" w:rsidR="00D52B99" w:rsidRPr="00E23610" w:rsidRDefault="762C559F" w:rsidP="762C559F">
      <w:pPr>
        <w:spacing w:after="0" w:line="240" w:lineRule="auto"/>
        <w:rPr>
          <w:b/>
          <w:bCs/>
          <w:sz w:val="24"/>
          <w:szCs w:val="24"/>
        </w:rPr>
      </w:pPr>
      <w:r w:rsidRPr="00E23610">
        <w:rPr>
          <w:b/>
          <w:bCs/>
          <w:sz w:val="28"/>
          <w:szCs w:val="28"/>
          <w:u w:val="single"/>
        </w:rPr>
        <w:t>Agenda klankbordgroep Wmo-forum</w:t>
      </w:r>
      <w:r w:rsidR="00D52B99">
        <w:br/>
      </w:r>
      <w:r w:rsidR="00D52B99">
        <w:br/>
      </w:r>
      <w:r w:rsidRPr="00E23610">
        <w:rPr>
          <w:b/>
          <w:bCs/>
          <w:sz w:val="24"/>
          <w:szCs w:val="24"/>
        </w:rPr>
        <w:t>Datum:</w:t>
      </w:r>
      <w:r w:rsidR="005A35E6" w:rsidRPr="00E23610">
        <w:rPr>
          <w:b/>
          <w:bCs/>
          <w:sz w:val="24"/>
          <w:szCs w:val="24"/>
        </w:rPr>
        <w:t xml:space="preserve"> 10 januari 2019 </w:t>
      </w:r>
    </w:p>
    <w:p w14:paraId="5A794234" w14:textId="77777777" w:rsidR="00D52B99" w:rsidRPr="00E23610" w:rsidRDefault="762C559F" w:rsidP="762C559F">
      <w:pPr>
        <w:spacing w:after="0" w:line="240" w:lineRule="auto"/>
        <w:rPr>
          <w:b/>
          <w:bCs/>
          <w:sz w:val="24"/>
          <w:szCs w:val="24"/>
        </w:rPr>
      </w:pPr>
      <w:r w:rsidRPr="00E23610">
        <w:rPr>
          <w:b/>
          <w:bCs/>
          <w:sz w:val="24"/>
          <w:szCs w:val="24"/>
        </w:rPr>
        <w:t>Tijd: 19.30 – 21.30</w:t>
      </w:r>
    </w:p>
    <w:p w14:paraId="5CF62162" w14:textId="77777777" w:rsidR="005A35E6" w:rsidRPr="00E23610" w:rsidRDefault="762C559F" w:rsidP="009F00AD">
      <w:pPr>
        <w:spacing w:after="0" w:line="240" w:lineRule="auto"/>
        <w:rPr>
          <w:rFonts w:eastAsia="Arial" w:cs="Arial"/>
          <w:b/>
          <w:bCs/>
          <w:sz w:val="24"/>
          <w:szCs w:val="24"/>
        </w:rPr>
      </w:pPr>
      <w:r w:rsidRPr="00E23610">
        <w:rPr>
          <w:b/>
          <w:bCs/>
          <w:sz w:val="24"/>
          <w:szCs w:val="24"/>
        </w:rPr>
        <w:t xml:space="preserve">Locatie: </w:t>
      </w:r>
      <w:r w:rsidR="009F00AD" w:rsidRPr="00E23610">
        <w:rPr>
          <w:rFonts w:eastAsia="Arial" w:cs="Arial"/>
          <w:b/>
          <w:bCs/>
          <w:sz w:val="24"/>
          <w:szCs w:val="24"/>
        </w:rPr>
        <w:t>Kantoor Hans van Ekeris, Cuneraweg 400A</w:t>
      </w:r>
      <w:r w:rsidR="005A35E6" w:rsidRPr="00E23610">
        <w:rPr>
          <w:rFonts w:eastAsia="Arial" w:cs="Arial"/>
          <w:b/>
          <w:bCs/>
          <w:sz w:val="24"/>
          <w:szCs w:val="24"/>
        </w:rPr>
        <w:t>.</w:t>
      </w:r>
    </w:p>
    <w:p w14:paraId="606FC7EC" w14:textId="77777777" w:rsidR="005A35E6" w:rsidRDefault="005A35E6" w:rsidP="009F00AD">
      <w:pPr>
        <w:spacing w:after="0" w:line="240" w:lineRule="auto"/>
        <w:rPr>
          <w:rFonts w:eastAsia="Arial" w:cs="Arial"/>
          <w:b/>
          <w:bCs/>
          <w:szCs w:val="21"/>
        </w:rPr>
      </w:pPr>
    </w:p>
    <w:p w14:paraId="4F7F029A" w14:textId="0DEB14D9" w:rsidR="00D52B99" w:rsidRDefault="00D52B99" w:rsidP="009F00A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505646" w14:paraId="34A1DFF9" w14:textId="77777777" w:rsidTr="009958BF">
        <w:tc>
          <w:tcPr>
            <w:tcW w:w="1716" w:type="dxa"/>
          </w:tcPr>
          <w:p w14:paraId="6D3FF4D6" w14:textId="003E8502" w:rsidR="00505646" w:rsidRDefault="00505646" w:rsidP="00D52B99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79815997" wp14:editId="7256FB14">
                  <wp:extent cx="904875" cy="904875"/>
                  <wp:effectExtent l="19050" t="0" r="9525" b="0"/>
                  <wp:docPr id="5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49A0B08D" w14:textId="030B8651" w:rsidR="00505646" w:rsidRPr="00E23610" w:rsidRDefault="00505646" w:rsidP="762C559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23610">
              <w:rPr>
                <w:rFonts w:cs="Arial"/>
                <w:b/>
                <w:bCs/>
                <w:sz w:val="24"/>
                <w:szCs w:val="24"/>
              </w:rPr>
              <w:t xml:space="preserve">Opening en Rondje hoe het met iedereen gaat. </w:t>
            </w:r>
          </w:p>
        </w:tc>
      </w:tr>
      <w:tr w:rsidR="008E1662" w14:paraId="645C8BBA" w14:textId="77777777" w:rsidTr="009958BF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06B16B2E" w14:textId="77777777" w:rsidR="00E23610" w:rsidRPr="00E23610" w:rsidRDefault="762C559F" w:rsidP="762C559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23610">
              <w:rPr>
                <w:rFonts w:cs="Arial"/>
                <w:b/>
                <w:bCs/>
                <w:sz w:val="24"/>
                <w:szCs w:val="24"/>
              </w:rPr>
              <w:t xml:space="preserve">Mededelingen </w:t>
            </w:r>
            <w:r w:rsidR="00505646" w:rsidRPr="00E23610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</w:p>
          <w:p w14:paraId="7BF44088" w14:textId="3644D1A8" w:rsidR="00D52B99" w:rsidRPr="008E1662" w:rsidRDefault="00E23610" w:rsidP="762C559F">
            <w:pPr>
              <w:rPr>
                <w:rFonts w:cs="Arial"/>
                <w:sz w:val="20"/>
              </w:rPr>
            </w:pPr>
            <w:r>
              <w:t xml:space="preserve">Eigenbijdrage WMO voorzieningen in 2019 bekend – zie bijlage. </w:t>
            </w:r>
            <w:r w:rsidR="00D52B99">
              <w:br/>
            </w:r>
            <w:r w:rsidR="00D52B99">
              <w:br/>
            </w:r>
          </w:p>
        </w:tc>
      </w:tr>
      <w:tr w:rsidR="008E1662" w14:paraId="6A50AB83" w14:textId="77777777" w:rsidTr="009958BF">
        <w:tc>
          <w:tcPr>
            <w:tcW w:w="171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CF5B427" w14:textId="744046F7" w:rsidR="00D52B99" w:rsidRPr="00E23610" w:rsidRDefault="762C559F" w:rsidP="762C559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23610">
              <w:rPr>
                <w:rFonts w:cs="Arial"/>
                <w:b/>
                <w:bCs/>
                <w:sz w:val="24"/>
                <w:szCs w:val="24"/>
              </w:rPr>
              <w:t xml:space="preserve">Notulen </w:t>
            </w:r>
            <w:r w:rsidR="00C83C91" w:rsidRPr="00E23610">
              <w:rPr>
                <w:rFonts w:cs="Arial"/>
                <w:b/>
                <w:bCs/>
                <w:sz w:val="24"/>
                <w:szCs w:val="24"/>
              </w:rPr>
              <w:t xml:space="preserve"> van de vorige keer : 3 december 2018</w:t>
            </w:r>
            <w:r w:rsidR="000D38E1" w:rsidRPr="00E23610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  <w:p w14:paraId="590D3254" w14:textId="776E3A89" w:rsidR="008E1662" w:rsidRDefault="008E1662" w:rsidP="008E1662">
            <w:pPr>
              <w:rPr>
                <w:rFonts w:cs="Arial"/>
                <w:sz w:val="20"/>
              </w:rPr>
            </w:pPr>
          </w:p>
        </w:tc>
      </w:tr>
      <w:tr w:rsidR="008E1662" w14:paraId="59F2EE80" w14:textId="77777777" w:rsidTr="009958BF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66F4A648" w14:textId="087AB912" w:rsidR="00D52B99" w:rsidRPr="00E23610" w:rsidRDefault="762C559F" w:rsidP="762C559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23610">
              <w:rPr>
                <w:rFonts w:cs="Arial"/>
                <w:b/>
                <w:bCs/>
                <w:sz w:val="24"/>
                <w:szCs w:val="24"/>
              </w:rPr>
              <w:t>Vergaderen over</w:t>
            </w:r>
            <w:r w:rsidR="00E23610" w:rsidRPr="00E23610">
              <w:rPr>
                <w:rFonts w:cs="Arial"/>
                <w:b/>
                <w:bCs/>
                <w:sz w:val="24"/>
                <w:szCs w:val="24"/>
              </w:rPr>
              <w:t xml:space="preserve"> – data in de agenda schrijven.</w:t>
            </w:r>
          </w:p>
          <w:p w14:paraId="0670A4AE" w14:textId="1F9D6534" w:rsidR="00E02534" w:rsidRPr="00E23610" w:rsidRDefault="00E02534" w:rsidP="762C559F">
            <w:pPr>
              <w:rPr>
                <w:rFonts w:cs="Arial"/>
                <w:bCs/>
                <w:sz w:val="20"/>
              </w:rPr>
            </w:pPr>
            <w:r w:rsidRPr="00E23610">
              <w:rPr>
                <w:rFonts w:cs="Arial"/>
                <w:bCs/>
                <w:sz w:val="20"/>
              </w:rPr>
              <w:t>Vaststellen Vergaderdagen in 2019.</w:t>
            </w:r>
            <w:r w:rsidR="000D38E1" w:rsidRPr="00E23610">
              <w:rPr>
                <w:rFonts w:cs="Arial"/>
                <w:bCs/>
                <w:sz w:val="20"/>
              </w:rPr>
              <w:t xml:space="preserve"> – Lijst is bijgevoegd .</w:t>
            </w:r>
          </w:p>
          <w:p w14:paraId="43A988D3" w14:textId="0A5D1E6E" w:rsidR="008E1662" w:rsidRDefault="00E02534" w:rsidP="00E02534">
            <w:pPr>
              <w:rPr>
                <w:sz w:val="20"/>
              </w:rPr>
            </w:pPr>
            <w:r w:rsidRPr="00E23610">
              <w:rPr>
                <w:rFonts w:cs="Arial"/>
                <w:bCs/>
                <w:sz w:val="20"/>
              </w:rPr>
              <w:t>Gezamenlijk uiteten bij Hugo.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8E1662" w14:paraId="3E2D9991" w14:textId="77777777" w:rsidTr="009958BF">
        <w:tc>
          <w:tcPr>
            <w:tcW w:w="1716" w:type="dxa"/>
          </w:tcPr>
          <w:p w14:paraId="57B49B43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6B7B4A67" wp14:editId="73E24C5F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46B52F5C" w14:textId="00AD9A3E" w:rsidR="00D52B99" w:rsidRPr="00E23610" w:rsidRDefault="762C559F" w:rsidP="762C559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23610">
              <w:rPr>
                <w:rFonts w:cs="Arial"/>
                <w:b/>
                <w:bCs/>
                <w:sz w:val="24"/>
                <w:szCs w:val="24"/>
              </w:rPr>
              <w:t xml:space="preserve">Vergaderen over </w:t>
            </w:r>
            <w:r w:rsidR="00E02534" w:rsidRPr="00E23610">
              <w:rPr>
                <w:rFonts w:cs="Arial"/>
                <w:b/>
                <w:bCs/>
                <w:sz w:val="24"/>
                <w:szCs w:val="24"/>
              </w:rPr>
              <w:t xml:space="preserve">: vraag </w:t>
            </w:r>
            <w:r w:rsidR="005B38A6" w:rsidRPr="00E23610">
              <w:rPr>
                <w:rFonts w:cs="Arial"/>
                <w:b/>
                <w:bCs/>
                <w:sz w:val="24"/>
                <w:szCs w:val="24"/>
              </w:rPr>
              <w:t xml:space="preserve">aan WMO Forum. </w:t>
            </w:r>
          </w:p>
          <w:p w14:paraId="1F02EC68" w14:textId="07D6379E" w:rsidR="00811594" w:rsidRPr="00E23610" w:rsidRDefault="00811594" w:rsidP="762C559F">
            <w:pPr>
              <w:rPr>
                <w:rFonts w:cs="Arial"/>
                <w:bCs/>
                <w:sz w:val="22"/>
                <w:szCs w:val="22"/>
              </w:rPr>
            </w:pPr>
            <w:r w:rsidRPr="00E23610">
              <w:rPr>
                <w:rFonts w:cs="Arial"/>
                <w:bCs/>
                <w:sz w:val="22"/>
                <w:szCs w:val="22"/>
              </w:rPr>
              <w:t xml:space="preserve">Twee vragen mogen wij beantwoorden: </w:t>
            </w:r>
            <w:r w:rsidRPr="00E23610">
              <w:rPr>
                <w:rFonts w:cs="Arial"/>
                <w:bCs/>
                <w:sz w:val="22"/>
                <w:szCs w:val="22"/>
              </w:rPr>
              <w:br/>
              <w:t xml:space="preserve">1. Wat vinden jullie van de evaluatie van Minima beleid en </w:t>
            </w:r>
            <w:r w:rsidR="00E36699" w:rsidRPr="00E23610">
              <w:rPr>
                <w:rFonts w:cs="Arial"/>
                <w:bCs/>
                <w:sz w:val="22"/>
                <w:szCs w:val="22"/>
              </w:rPr>
              <w:t>Kind pakket</w:t>
            </w:r>
            <w:r w:rsidRPr="00E23610">
              <w:rPr>
                <w:rFonts w:cs="Arial"/>
                <w:bCs/>
                <w:sz w:val="22"/>
                <w:szCs w:val="22"/>
              </w:rPr>
              <w:t xml:space="preserve"> – 2015- 2018? </w:t>
            </w:r>
            <w:r w:rsidRPr="00E23610">
              <w:rPr>
                <w:rFonts w:cs="Arial"/>
                <w:bCs/>
                <w:sz w:val="22"/>
                <w:szCs w:val="22"/>
              </w:rPr>
              <w:br/>
              <w:t xml:space="preserve">2. </w:t>
            </w:r>
            <w:r w:rsidR="006F123C" w:rsidRPr="00E23610">
              <w:rPr>
                <w:rFonts w:cs="Arial"/>
                <w:bCs/>
                <w:sz w:val="22"/>
                <w:szCs w:val="22"/>
              </w:rPr>
              <w:t xml:space="preserve"> Herkent u zich in de </w:t>
            </w:r>
            <w:r w:rsidR="008F1CED" w:rsidRPr="00E23610">
              <w:rPr>
                <w:rFonts w:cs="Arial"/>
                <w:bCs/>
                <w:sz w:val="22"/>
                <w:szCs w:val="22"/>
              </w:rPr>
              <w:t xml:space="preserve">resultaten en conclusies? </w:t>
            </w:r>
          </w:p>
          <w:p w14:paraId="2FE6A3FB" w14:textId="377096B6" w:rsidR="000E3465" w:rsidRPr="008E1662" w:rsidRDefault="008F1CED" w:rsidP="00E23610">
            <w:pPr>
              <w:rPr>
                <w:rFonts w:cs="Arial"/>
                <w:sz w:val="20"/>
              </w:rPr>
            </w:pPr>
            <w:r w:rsidRPr="00E23610">
              <w:rPr>
                <w:rFonts w:cs="Arial"/>
                <w:bCs/>
                <w:sz w:val="22"/>
                <w:szCs w:val="22"/>
              </w:rPr>
              <w:t xml:space="preserve">Er zijn twee rapporten </w:t>
            </w:r>
            <w:r w:rsidR="00E36699" w:rsidRPr="00E23610">
              <w:rPr>
                <w:rFonts w:cs="Arial"/>
                <w:bCs/>
                <w:sz w:val="22"/>
                <w:szCs w:val="22"/>
              </w:rPr>
              <w:t>. Ben heeft de belangrijkste conclusies samengevat.</w:t>
            </w:r>
            <w:bookmarkStart w:id="0" w:name="_GoBack"/>
            <w:bookmarkEnd w:id="0"/>
          </w:p>
        </w:tc>
      </w:tr>
      <w:tr w:rsidR="008E1662" w14:paraId="4BB0BC68" w14:textId="77777777" w:rsidTr="009958BF">
        <w:tc>
          <w:tcPr>
            <w:tcW w:w="171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nl-NL"/>
              </w:rPr>
              <w:drawing>
                <wp:inline distT="0" distB="0" distL="0" distR="0" wp14:anchorId="7FEE0C14" wp14:editId="6A526851">
                  <wp:extent cx="942975" cy="9429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2791F41" w14:textId="659AA8EF" w:rsidR="00D52B99" w:rsidRPr="00E23610" w:rsidRDefault="009F00AD">
            <w:pPr>
              <w:rPr>
                <w:rFonts w:cs="Arial"/>
                <w:b/>
                <w:sz w:val="24"/>
                <w:szCs w:val="24"/>
              </w:rPr>
            </w:pPr>
            <w:r w:rsidRPr="00E23610">
              <w:rPr>
                <w:rFonts w:cs="Arial"/>
                <w:b/>
                <w:sz w:val="24"/>
                <w:szCs w:val="24"/>
              </w:rPr>
              <w:t>Rondvraag</w:t>
            </w:r>
            <w:r w:rsidR="009958BF" w:rsidRPr="00E23610">
              <w:rPr>
                <w:rFonts w:cs="Arial"/>
                <w:b/>
                <w:sz w:val="24"/>
                <w:szCs w:val="24"/>
              </w:rPr>
              <w:t xml:space="preserve"> : </w:t>
            </w:r>
          </w:p>
        </w:tc>
      </w:tr>
      <w:tr w:rsidR="009958BF" w14:paraId="5A7DDA12" w14:textId="77777777" w:rsidTr="009958BF">
        <w:tc>
          <w:tcPr>
            <w:tcW w:w="1716" w:type="dxa"/>
          </w:tcPr>
          <w:p w14:paraId="46EDAD4F" w14:textId="09860C35" w:rsidR="009958BF" w:rsidRPr="00E23610" w:rsidRDefault="009958BF">
            <w:pPr>
              <w:rPr>
                <w:rFonts w:cs="Arial"/>
                <w:b/>
                <w:noProof/>
                <w:sz w:val="24"/>
                <w:szCs w:val="24"/>
                <w:lang w:eastAsia="nl-NL"/>
              </w:rPr>
            </w:pPr>
            <w:r w:rsidRPr="00E23610">
              <w:rPr>
                <w:rFonts w:cs="Arial"/>
                <w:b/>
                <w:noProof/>
                <w:sz w:val="24"/>
                <w:szCs w:val="24"/>
                <w:lang w:eastAsia="nl-NL"/>
              </w:rPr>
              <w:t xml:space="preserve">Sluiting </w:t>
            </w:r>
          </w:p>
        </w:tc>
        <w:tc>
          <w:tcPr>
            <w:tcW w:w="12278" w:type="dxa"/>
          </w:tcPr>
          <w:p w14:paraId="271E8FC2" w14:textId="77777777" w:rsidR="009958BF" w:rsidRPr="009F00AD" w:rsidRDefault="009958BF">
            <w:pPr>
              <w:rPr>
                <w:rFonts w:cs="Arial"/>
                <w:b/>
                <w:sz w:val="20"/>
              </w:rPr>
            </w:pP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1BC73" w14:textId="77777777" w:rsidR="00E23610" w:rsidRDefault="00E23610" w:rsidP="00E23610">
      <w:pPr>
        <w:spacing w:after="0" w:line="240" w:lineRule="auto"/>
      </w:pPr>
      <w:r>
        <w:separator/>
      </w:r>
    </w:p>
  </w:endnote>
  <w:endnote w:type="continuationSeparator" w:id="0">
    <w:p w14:paraId="05A8595E" w14:textId="77777777" w:rsidR="00E23610" w:rsidRDefault="00E23610" w:rsidP="00E2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11962"/>
      <w:docPartObj>
        <w:docPartGallery w:val="Page Numbers (Bottom of Page)"/>
        <w:docPartUnique/>
      </w:docPartObj>
    </w:sdtPr>
    <w:sdtContent>
      <w:p w14:paraId="028418F2" w14:textId="25917CF0" w:rsidR="00E23610" w:rsidRDefault="00E23610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8AE25" w14:textId="77777777" w:rsidR="00E23610" w:rsidRDefault="00E236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29457" w14:textId="77777777" w:rsidR="00E23610" w:rsidRDefault="00E23610" w:rsidP="00E23610">
      <w:pPr>
        <w:spacing w:after="0" w:line="240" w:lineRule="auto"/>
      </w:pPr>
      <w:r>
        <w:separator/>
      </w:r>
    </w:p>
  </w:footnote>
  <w:footnote w:type="continuationSeparator" w:id="0">
    <w:p w14:paraId="38AD26CB" w14:textId="77777777" w:rsidR="00E23610" w:rsidRDefault="00E23610" w:rsidP="00E23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D38E1"/>
    <w:rsid w:val="000E3465"/>
    <w:rsid w:val="00164742"/>
    <w:rsid w:val="00226CEA"/>
    <w:rsid w:val="00235B11"/>
    <w:rsid w:val="00411818"/>
    <w:rsid w:val="00505646"/>
    <w:rsid w:val="005A35E6"/>
    <w:rsid w:val="005B38A6"/>
    <w:rsid w:val="00620245"/>
    <w:rsid w:val="006F123C"/>
    <w:rsid w:val="00811594"/>
    <w:rsid w:val="008E1662"/>
    <w:rsid w:val="008F1CED"/>
    <w:rsid w:val="009958BF"/>
    <w:rsid w:val="009F00AD"/>
    <w:rsid w:val="00C83C91"/>
    <w:rsid w:val="00D25CB8"/>
    <w:rsid w:val="00D52B99"/>
    <w:rsid w:val="00E02534"/>
    <w:rsid w:val="00E23610"/>
    <w:rsid w:val="00E36699"/>
    <w:rsid w:val="762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E2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3610"/>
    <w:rPr>
      <w:rFonts w:ascii="Arial" w:eastAsia="Calibri" w:hAnsi="Arial" w:cs="Times New Roman"/>
      <w:spacing w:val="8"/>
      <w:sz w:val="21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E2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3610"/>
    <w:rPr>
      <w:rFonts w:ascii="Arial" w:eastAsia="Calibri" w:hAnsi="Arial" w:cs="Times New Roman"/>
      <w:spacing w:val="8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D3D766FE</Template>
  <TotalTime>3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Ben Houbraken</cp:lastModifiedBy>
  <cp:revision>3</cp:revision>
  <dcterms:created xsi:type="dcterms:W3CDTF">2019-01-03T14:51:00Z</dcterms:created>
  <dcterms:modified xsi:type="dcterms:W3CDTF">2019-01-03T15:00:00Z</dcterms:modified>
</cp:coreProperties>
</file>