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1CE70" w14:textId="0A71A1C0" w:rsidR="00D52B99" w:rsidRDefault="1F20CE4D" w:rsidP="1F20CE4D">
      <w:pPr>
        <w:spacing w:after="0" w:line="240" w:lineRule="auto"/>
        <w:rPr>
          <w:b/>
          <w:bCs/>
        </w:rPr>
      </w:pPr>
      <w:r w:rsidRPr="1F20CE4D">
        <w:rPr>
          <w:b/>
          <w:bCs/>
          <w:sz w:val="24"/>
          <w:szCs w:val="24"/>
          <w:u w:val="single"/>
        </w:rPr>
        <w:t>Agenda klankbordgroep Wmo-forum</w:t>
      </w:r>
      <w:r w:rsidR="00D52B99">
        <w:br/>
      </w:r>
      <w:r w:rsidR="00D52B99">
        <w:br/>
      </w:r>
      <w:r w:rsidRPr="1F20CE4D">
        <w:rPr>
          <w:b/>
          <w:bCs/>
        </w:rPr>
        <w:t xml:space="preserve">Datum: Donderdag </w:t>
      </w:r>
      <w:r w:rsidR="002E58E5">
        <w:rPr>
          <w:b/>
          <w:bCs/>
        </w:rPr>
        <w:t>2</w:t>
      </w:r>
      <w:r w:rsidR="00521D00">
        <w:rPr>
          <w:b/>
          <w:bCs/>
        </w:rPr>
        <w:t>8</w:t>
      </w:r>
      <w:r w:rsidR="00506711">
        <w:rPr>
          <w:b/>
          <w:bCs/>
        </w:rPr>
        <w:t xml:space="preserve"> </w:t>
      </w:r>
      <w:r w:rsidR="00521D00">
        <w:rPr>
          <w:b/>
          <w:bCs/>
        </w:rPr>
        <w:t>juni</w:t>
      </w:r>
      <w:r w:rsidRPr="1F20CE4D">
        <w:rPr>
          <w:b/>
          <w:bCs/>
        </w:rPr>
        <w:t xml:space="preserve"> 2018</w:t>
      </w:r>
    </w:p>
    <w:p w14:paraId="5A794234" w14:textId="77777777" w:rsidR="00D52B99" w:rsidRDefault="1F20CE4D" w:rsidP="1F20CE4D">
      <w:pPr>
        <w:spacing w:after="0" w:line="240" w:lineRule="auto"/>
        <w:rPr>
          <w:b/>
          <w:bCs/>
        </w:rPr>
      </w:pPr>
      <w:r w:rsidRPr="1F20CE4D">
        <w:rPr>
          <w:b/>
          <w:bCs/>
        </w:rPr>
        <w:t>Tijd: 19.30 – 21.30</w:t>
      </w:r>
    </w:p>
    <w:p w14:paraId="4F7F029A" w14:textId="66F1FA05" w:rsidR="00D52B99" w:rsidRDefault="1F20CE4D" w:rsidP="1F20CE4D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1F20CE4D">
        <w:rPr>
          <w:b/>
          <w:bCs/>
        </w:rPr>
        <w:t xml:space="preserve">Locatie: </w:t>
      </w:r>
      <w:r w:rsidRPr="1F20CE4D">
        <w:rPr>
          <w:rFonts w:eastAsia="Arial" w:cs="Arial"/>
          <w:b/>
          <w:bCs/>
          <w:szCs w:val="21"/>
        </w:rPr>
        <w:t xml:space="preserve">Kantoor Hans van Ekeris, Cuneraweg 400A. </w:t>
      </w:r>
    </w:p>
    <w:p w14:paraId="6AF1CE05" w14:textId="78267EC6" w:rsidR="1F20CE4D" w:rsidRDefault="1F20CE4D" w:rsidP="1F20CE4D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16"/>
        <w:gridCol w:w="12278"/>
      </w:tblGrid>
      <w:tr w:rsidR="008E1662" w14:paraId="645C8BBA" w14:textId="77777777" w:rsidTr="1F20CE4D">
        <w:tc>
          <w:tcPr>
            <w:tcW w:w="1696" w:type="dxa"/>
          </w:tcPr>
          <w:p w14:paraId="5693B785" w14:textId="77777777" w:rsidR="00D52B99" w:rsidRDefault="00D52B99" w:rsidP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5714B6D7" wp14:editId="50B72AD9">
                  <wp:extent cx="904875" cy="904875"/>
                  <wp:effectExtent l="19050" t="0" r="9525" b="0"/>
                  <wp:docPr id="6" name="Afbeelding 2" descr="t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t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14:paraId="7BF44088" w14:textId="2D4B23CE" w:rsidR="00D52B99" w:rsidRPr="008E1662" w:rsidRDefault="1F20CE4D" w:rsidP="1F20CE4D">
            <w:pPr>
              <w:rPr>
                <w:rFonts w:cs="Arial"/>
                <w:sz w:val="20"/>
              </w:rPr>
            </w:pPr>
            <w:r w:rsidRPr="1F20CE4D">
              <w:rPr>
                <w:rFonts w:cs="Arial"/>
                <w:b/>
                <w:bCs/>
                <w:sz w:val="20"/>
              </w:rPr>
              <w:t xml:space="preserve">Mededelingen </w:t>
            </w:r>
            <w:r w:rsidR="00D52B99">
              <w:br/>
            </w:r>
            <w:r w:rsidR="00E42B74">
              <w:br/>
            </w:r>
            <w:r w:rsidR="00E42B74">
              <w:rPr>
                <w:sz w:val="20"/>
              </w:rPr>
              <w:t xml:space="preserve">Een van de vervangers van Didi, Ben Houbraken, zal aansluiten bij deze vergadering </w:t>
            </w:r>
            <w:r w:rsidR="009F12CB">
              <w:rPr>
                <w:sz w:val="20"/>
              </w:rPr>
              <w:t xml:space="preserve">om te zien hoe een vergadering bij ons gaat. </w:t>
            </w:r>
            <w:r w:rsidR="00D52B99">
              <w:br/>
            </w:r>
          </w:p>
        </w:tc>
      </w:tr>
      <w:tr w:rsidR="008E1662" w14:paraId="6A50AB83" w14:textId="77777777" w:rsidTr="1F20CE4D">
        <w:tc>
          <w:tcPr>
            <w:tcW w:w="1696" w:type="dxa"/>
          </w:tcPr>
          <w:p w14:paraId="4D69552E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1DF3B162" wp14:editId="28E8BB51">
                  <wp:extent cx="923925" cy="914400"/>
                  <wp:effectExtent l="0" t="0" r="9525" b="0"/>
                  <wp:docPr id="2" name="Afbeelding 3" descr="d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3" descr="d117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14:paraId="5CF5B427" w14:textId="6E635B76" w:rsidR="00D52B99" w:rsidRDefault="1F20CE4D" w:rsidP="1F20CE4D">
            <w:pPr>
              <w:rPr>
                <w:rFonts w:cs="Arial"/>
                <w:b/>
                <w:bCs/>
                <w:sz w:val="20"/>
              </w:rPr>
            </w:pPr>
            <w:r w:rsidRPr="1F20CE4D">
              <w:rPr>
                <w:rFonts w:cs="Arial"/>
                <w:b/>
                <w:bCs/>
                <w:sz w:val="20"/>
              </w:rPr>
              <w:t xml:space="preserve">Notulen </w:t>
            </w:r>
          </w:p>
          <w:p w14:paraId="74B8AF02" w14:textId="7AC40C43" w:rsidR="00500E20" w:rsidRPr="008E1662" w:rsidRDefault="1F20CE4D" w:rsidP="1F20CE4D">
            <w:pPr>
              <w:rPr>
                <w:rFonts w:cs="Arial"/>
                <w:b/>
                <w:bCs/>
                <w:sz w:val="20"/>
              </w:rPr>
            </w:pPr>
            <w:r w:rsidRPr="1F20CE4D">
              <w:rPr>
                <w:rFonts w:cs="Arial"/>
                <w:sz w:val="20"/>
              </w:rPr>
              <w:t xml:space="preserve">We bespreken met elkaar de notulen van </w:t>
            </w:r>
            <w:r w:rsidR="00C35B0D">
              <w:rPr>
                <w:rFonts w:cs="Arial"/>
                <w:sz w:val="20"/>
              </w:rPr>
              <w:t>24 mei</w:t>
            </w:r>
            <w:r w:rsidR="00506711">
              <w:rPr>
                <w:rFonts w:cs="Arial"/>
                <w:sz w:val="20"/>
              </w:rPr>
              <w:t>.</w:t>
            </w:r>
          </w:p>
          <w:p w14:paraId="590D3254" w14:textId="776E3A89" w:rsidR="008E1662" w:rsidRDefault="008E1662" w:rsidP="008E1662">
            <w:pPr>
              <w:rPr>
                <w:rFonts w:cs="Arial"/>
                <w:sz w:val="20"/>
              </w:rPr>
            </w:pPr>
          </w:p>
        </w:tc>
      </w:tr>
      <w:tr w:rsidR="008E1662" w14:paraId="59F2EE80" w14:textId="77777777" w:rsidTr="1F20CE4D">
        <w:tc>
          <w:tcPr>
            <w:tcW w:w="1696" w:type="dxa"/>
          </w:tcPr>
          <w:p w14:paraId="33D0A91E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0366ED8B" wp14:editId="1EB39C2E">
                  <wp:extent cx="942975" cy="942975"/>
                  <wp:effectExtent l="0" t="0" r="9525" b="9525"/>
                  <wp:docPr id="1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14:paraId="66F4A648" w14:textId="4E71F80E" w:rsidR="00D52B99" w:rsidRPr="008E1662" w:rsidRDefault="00ED165A" w:rsidP="1F20CE4D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Cliënt</w:t>
            </w:r>
            <w:r w:rsidR="00761B9A">
              <w:rPr>
                <w:rFonts w:cs="Arial"/>
                <w:b/>
                <w:bCs/>
                <w:sz w:val="20"/>
              </w:rPr>
              <w:t xml:space="preserve">ervaringsonderzoek </w:t>
            </w:r>
            <w:r>
              <w:rPr>
                <w:rFonts w:cs="Arial"/>
                <w:b/>
                <w:bCs/>
                <w:sz w:val="20"/>
              </w:rPr>
              <w:t>Wmo 2017</w:t>
            </w:r>
            <w:r w:rsidR="002E58E5">
              <w:rPr>
                <w:rFonts w:cs="Arial"/>
                <w:b/>
                <w:bCs/>
                <w:sz w:val="20"/>
              </w:rPr>
              <w:t xml:space="preserve">. </w:t>
            </w:r>
          </w:p>
          <w:p w14:paraId="43A988D3" w14:textId="042925F5" w:rsidR="00500E20" w:rsidRDefault="1F20CE4D" w:rsidP="00ED165A">
            <w:pPr>
              <w:pStyle w:val="Default"/>
              <w:rPr>
                <w:sz w:val="20"/>
                <w:szCs w:val="20"/>
              </w:rPr>
            </w:pPr>
            <w:r w:rsidRPr="1F20CE4D">
              <w:rPr>
                <w:sz w:val="20"/>
                <w:szCs w:val="20"/>
              </w:rPr>
              <w:t xml:space="preserve"> </w:t>
            </w:r>
            <w:r w:rsidR="00521D00">
              <w:rPr>
                <w:sz w:val="20"/>
                <w:szCs w:val="20"/>
              </w:rPr>
              <w:t xml:space="preserve">We bekijken met elkaar hoe tevreden </w:t>
            </w:r>
            <w:r w:rsidR="00EB7D82">
              <w:rPr>
                <w:sz w:val="20"/>
                <w:szCs w:val="20"/>
              </w:rPr>
              <w:t xml:space="preserve">cliënten over de Wmo waren in 2017.  </w:t>
            </w:r>
          </w:p>
        </w:tc>
      </w:tr>
      <w:tr w:rsidR="008E1662" w14:paraId="3E2D9991" w14:textId="77777777" w:rsidTr="1F20CE4D">
        <w:tc>
          <w:tcPr>
            <w:tcW w:w="1696" w:type="dxa"/>
          </w:tcPr>
          <w:p w14:paraId="57B49B43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6B7B4A67" wp14:editId="73E24C5F">
                  <wp:extent cx="942975" cy="942975"/>
                  <wp:effectExtent l="0" t="0" r="9525" b="9525"/>
                  <wp:docPr id="3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14:paraId="46B52F5C" w14:textId="4FC63286" w:rsidR="00D52B99" w:rsidRDefault="008F32A9" w:rsidP="1F20CE4D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Vergoeding vrijwillige logeeropvang</w:t>
            </w:r>
          </w:p>
          <w:p w14:paraId="2FE6A3FB" w14:textId="5F273C47" w:rsidR="00506711" w:rsidRPr="008E1662" w:rsidRDefault="002E58E5" w:rsidP="0050671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We bespreken met elkaar </w:t>
            </w:r>
            <w:r w:rsidR="008F32A9">
              <w:rPr>
                <w:rFonts w:cs="Arial"/>
                <w:sz w:val="20"/>
              </w:rPr>
              <w:t xml:space="preserve">wanneer wij vinden dat iemand wel/geen vergoeding moet krijgen </w:t>
            </w:r>
            <w:r w:rsidR="007248CC">
              <w:rPr>
                <w:rFonts w:cs="Arial"/>
                <w:sz w:val="20"/>
              </w:rPr>
              <w:t xml:space="preserve">als hij/zij iemand vrijwillig een logeerplek aanbiedt. Ook bespreken we met elkaar hoe die vergoeding er dan uit moet zien. </w:t>
            </w:r>
            <w:r>
              <w:rPr>
                <w:rFonts w:cs="Arial"/>
                <w:sz w:val="20"/>
              </w:rPr>
              <w:t xml:space="preserve"> </w:t>
            </w:r>
            <w:r w:rsidR="00506711">
              <w:rPr>
                <w:rFonts w:cs="Arial"/>
                <w:sz w:val="20"/>
              </w:rPr>
              <w:t xml:space="preserve"> </w:t>
            </w:r>
          </w:p>
        </w:tc>
      </w:tr>
      <w:tr w:rsidR="008E1662" w14:paraId="6F96CA5C" w14:textId="77777777" w:rsidTr="1F20CE4D">
        <w:tc>
          <w:tcPr>
            <w:tcW w:w="1696" w:type="dxa"/>
          </w:tcPr>
          <w:p w14:paraId="76693128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lastRenderedPageBreak/>
              <w:drawing>
                <wp:inline distT="0" distB="0" distL="0" distR="0" wp14:anchorId="4B98DB90" wp14:editId="422BF150">
                  <wp:extent cx="942975" cy="942975"/>
                  <wp:effectExtent l="0" t="0" r="9525" b="9525"/>
                  <wp:docPr id="4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14:paraId="6129F679" w14:textId="0CB30B6F" w:rsidR="00500E20" w:rsidRDefault="00E52A0D" w:rsidP="1F20CE4D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Besluit n</w:t>
            </w:r>
            <w:r w:rsidR="00477C5A">
              <w:rPr>
                <w:rFonts w:cs="Arial"/>
                <w:b/>
                <w:bCs/>
                <w:sz w:val="20"/>
              </w:rPr>
              <w:t>adere regels</w:t>
            </w:r>
          </w:p>
          <w:p w14:paraId="3C8FB16F" w14:textId="1D8CF83F" w:rsidR="00D52B99" w:rsidRPr="002E58E5" w:rsidRDefault="00E52A0D" w:rsidP="1F20CE4D">
            <w:pPr>
              <w:rPr>
                <w:sz w:val="20"/>
              </w:rPr>
            </w:pPr>
            <w:r>
              <w:rPr>
                <w:sz w:val="20"/>
              </w:rPr>
              <w:t xml:space="preserve">De vorige keer hebben wij hierover </w:t>
            </w:r>
            <w:r w:rsidR="005E11FD">
              <w:rPr>
                <w:sz w:val="20"/>
              </w:rPr>
              <w:t xml:space="preserve">al gesproken en hebben wij hier vragen over gesteld. </w:t>
            </w:r>
            <w:r w:rsidR="005E11FD">
              <w:rPr>
                <w:sz w:val="20"/>
              </w:rPr>
              <w:br/>
              <w:t>Dick heeft de antwoorden op onze vragen</w:t>
            </w:r>
            <w:r w:rsidR="009500DC">
              <w:rPr>
                <w:sz w:val="20"/>
              </w:rPr>
              <w:t xml:space="preserve"> en zal deze aan ons vertellen</w:t>
            </w:r>
            <w:r w:rsidR="005E11FD">
              <w:rPr>
                <w:sz w:val="20"/>
              </w:rPr>
              <w:t xml:space="preserve">. </w:t>
            </w:r>
            <w:r w:rsidR="009500DC">
              <w:rPr>
                <w:sz w:val="20"/>
              </w:rPr>
              <w:br/>
            </w:r>
            <w:bookmarkStart w:id="0" w:name="_GoBack"/>
            <w:bookmarkEnd w:id="0"/>
            <w:r w:rsidR="005E11FD">
              <w:rPr>
                <w:sz w:val="20"/>
              </w:rPr>
              <w:t xml:space="preserve">Verder bekijken we wat er verandert is </w:t>
            </w:r>
            <w:r w:rsidR="00365D7C">
              <w:rPr>
                <w:sz w:val="20"/>
              </w:rPr>
              <w:t xml:space="preserve">door de adviezen die gegeven zijn. </w:t>
            </w:r>
            <w:r w:rsidR="001503FB">
              <w:rPr>
                <w:sz w:val="20"/>
              </w:rPr>
              <w:br/>
              <w:t xml:space="preserve">Ook hebben we het kort over de richtlijnen van het CIZ voor huishoudelijke hulp die hierin opgenomen zijn. </w:t>
            </w:r>
            <w:r w:rsidR="002E58E5">
              <w:rPr>
                <w:sz w:val="20"/>
              </w:rPr>
              <w:t xml:space="preserve"> </w:t>
            </w:r>
            <w:r w:rsidR="00506711" w:rsidRPr="00506711">
              <w:rPr>
                <w:sz w:val="20"/>
              </w:rPr>
              <w:t xml:space="preserve"> </w:t>
            </w:r>
            <w:r w:rsidR="00500E20" w:rsidRPr="00506711">
              <w:rPr>
                <w:sz w:val="20"/>
              </w:rPr>
              <w:br/>
            </w:r>
            <w:r w:rsidR="00500E20" w:rsidRPr="00506711">
              <w:rPr>
                <w:sz w:val="20"/>
              </w:rPr>
              <w:br/>
            </w:r>
          </w:p>
        </w:tc>
      </w:tr>
      <w:tr w:rsidR="00EB3245" w14:paraId="4F4C3449" w14:textId="77777777" w:rsidTr="1F20CE4D">
        <w:tc>
          <w:tcPr>
            <w:tcW w:w="1696" w:type="dxa"/>
          </w:tcPr>
          <w:p w14:paraId="7C8CC391" w14:textId="75F3A5B7" w:rsidR="00EB3245" w:rsidRDefault="00EB3245">
            <w:pPr>
              <w:rPr>
                <w:b/>
                <w:noProof/>
                <w:lang w:eastAsia="nl-NL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1F2962B5" wp14:editId="11BC6BBC">
                  <wp:extent cx="942975" cy="942975"/>
                  <wp:effectExtent l="0" t="0" r="9525" b="9525"/>
                  <wp:docPr id="5" name="Afbeelding 5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14:paraId="3F378092" w14:textId="5A333EBF" w:rsidR="00BC4F43" w:rsidRDefault="00EB3245" w:rsidP="1F20CE4D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Abonnementstarief Wmo </w:t>
            </w:r>
          </w:p>
          <w:p w14:paraId="7AFB0DFC" w14:textId="20A8F198" w:rsidR="00EB3245" w:rsidRPr="00BC4F43" w:rsidRDefault="00BC4F43" w:rsidP="00BC4F4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 regering wil in 2019 een abonnementstarief van 17,50 gaan instellen voor de Wmo. </w:t>
            </w:r>
            <w:r w:rsidR="00852898">
              <w:rPr>
                <w:rFonts w:cs="Arial"/>
                <w:sz w:val="20"/>
              </w:rPr>
              <w:br/>
              <w:t xml:space="preserve">Jullie mogen aangeven wat jullie daar van vinden. </w:t>
            </w:r>
          </w:p>
        </w:tc>
      </w:tr>
      <w:tr w:rsidR="008E1662" w14:paraId="4BB0BC68" w14:textId="77777777" w:rsidTr="1F20CE4D">
        <w:tc>
          <w:tcPr>
            <w:tcW w:w="1696" w:type="dxa"/>
          </w:tcPr>
          <w:p w14:paraId="06DE1FDD" w14:textId="77777777" w:rsidR="00D52B99" w:rsidRDefault="008E1662">
            <w:pPr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  <w:lang w:eastAsia="nl-NL"/>
              </w:rPr>
              <w:drawing>
                <wp:inline distT="0" distB="0" distL="0" distR="0" wp14:anchorId="7FEE0C14" wp14:editId="6A526851">
                  <wp:extent cx="942975" cy="942975"/>
                  <wp:effectExtent l="0" t="0" r="9525" b="9525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5ad91e607fe2964c069166b563f3ab2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14:paraId="461E0118" w14:textId="77777777" w:rsidR="00D52B99" w:rsidRDefault="1F20CE4D" w:rsidP="1F20CE4D">
            <w:pPr>
              <w:rPr>
                <w:rFonts w:cs="Arial"/>
                <w:b/>
                <w:bCs/>
                <w:sz w:val="20"/>
              </w:rPr>
            </w:pPr>
            <w:r w:rsidRPr="1F20CE4D">
              <w:rPr>
                <w:rFonts w:cs="Arial"/>
                <w:b/>
                <w:bCs/>
                <w:sz w:val="20"/>
              </w:rPr>
              <w:t>Rondvraag</w:t>
            </w:r>
          </w:p>
          <w:p w14:paraId="12791F41" w14:textId="7801BBA5" w:rsidR="00506711" w:rsidRPr="002E58E5" w:rsidRDefault="00506711" w:rsidP="002E58E5">
            <w:pPr>
              <w:rPr>
                <w:rFonts w:cs="Arial"/>
                <w:b/>
                <w:bCs/>
                <w:sz w:val="20"/>
              </w:rPr>
            </w:pPr>
            <w:r w:rsidRPr="002E58E5">
              <w:rPr>
                <w:sz w:val="20"/>
              </w:rPr>
              <w:t xml:space="preserve"> </w:t>
            </w:r>
          </w:p>
        </w:tc>
      </w:tr>
    </w:tbl>
    <w:p w14:paraId="5638B9AC" w14:textId="77777777" w:rsidR="00226CEA" w:rsidRPr="00411818" w:rsidRDefault="00226CEA">
      <w:pPr>
        <w:rPr>
          <w:rFonts w:cs="Arial"/>
          <w:sz w:val="20"/>
        </w:rPr>
      </w:pPr>
    </w:p>
    <w:sectPr w:rsidR="00226CEA" w:rsidRPr="00411818" w:rsidSect="00D52B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04A52"/>
    <w:multiLevelType w:val="hybridMultilevel"/>
    <w:tmpl w:val="0F185292"/>
    <w:lvl w:ilvl="0" w:tplc="F5788B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54152"/>
    <w:multiLevelType w:val="hybridMultilevel"/>
    <w:tmpl w:val="16B225B6"/>
    <w:lvl w:ilvl="0" w:tplc="AA9C9F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99"/>
    <w:rsid w:val="000E3465"/>
    <w:rsid w:val="001503FB"/>
    <w:rsid w:val="00164742"/>
    <w:rsid w:val="00226CEA"/>
    <w:rsid w:val="002E58E5"/>
    <w:rsid w:val="00365D7C"/>
    <w:rsid w:val="00411818"/>
    <w:rsid w:val="00477C5A"/>
    <w:rsid w:val="00500E20"/>
    <w:rsid w:val="00506711"/>
    <w:rsid w:val="00521D00"/>
    <w:rsid w:val="005E11FD"/>
    <w:rsid w:val="00620245"/>
    <w:rsid w:val="007248CC"/>
    <w:rsid w:val="00761B9A"/>
    <w:rsid w:val="00852898"/>
    <w:rsid w:val="008E1662"/>
    <w:rsid w:val="008F32A9"/>
    <w:rsid w:val="009500DC"/>
    <w:rsid w:val="009F12CB"/>
    <w:rsid w:val="00BC4F43"/>
    <w:rsid w:val="00C35B0D"/>
    <w:rsid w:val="00D52B99"/>
    <w:rsid w:val="00E132EB"/>
    <w:rsid w:val="00E42B74"/>
    <w:rsid w:val="00E52A0D"/>
    <w:rsid w:val="00EB3245"/>
    <w:rsid w:val="00EB7D82"/>
    <w:rsid w:val="00ED165A"/>
    <w:rsid w:val="1F20C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C0C5"/>
  <w15:chartTrackingRefBased/>
  <w15:docId w15:val="{AD0ACF61-491D-46A4-B7C6-9A04FD4C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52B99"/>
    <w:pPr>
      <w:spacing w:after="200" w:line="280" w:lineRule="atLeast"/>
    </w:pPr>
    <w:rPr>
      <w:rFonts w:ascii="Arial" w:eastAsia="Calibri" w:hAnsi="Arial" w:cs="Times New Roman"/>
      <w:spacing w:val="8"/>
      <w:sz w:val="21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5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16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506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8721A7A8</Template>
  <TotalTime>13</TotalTime>
  <Pages>2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 van de Bos</dc:creator>
  <cp:keywords/>
  <dc:description/>
  <cp:lastModifiedBy>Didi van de Bos</cp:lastModifiedBy>
  <cp:revision>20</cp:revision>
  <dcterms:created xsi:type="dcterms:W3CDTF">2018-06-22T10:41:00Z</dcterms:created>
  <dcterms:modified xsi:type="dcterms:W3CDTF">2018-06-22T10:53:00Z</dcterms:modified>
</cp:coreProperties>
</file>